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FE0" w:rsidRPr="00A872C7" w:rsidRDefault="008C3FE0">
      <w:pPr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 xml:space="preserve">      Программа проведения четвертого фестиваля научно прикладных работ   </w:t>
      </w:r>
    </w:p>
    <w:p w:rsidR="008C3FE0" w:rsidRPr="00A872C7" w:rsidRDefault="008C3FE0">
      <w:pPr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 xml:space="preserve">                         «Нанотехнология на службе человека» </w:t>
      </w:r>
    </w:p>
    <w:p w:rsidR="008C3FE0" w:rsidRPr="00A872C7" w:rsidRDefault="008C3FE0">
      <w:pPr>
        <w:rPr>
          <w:rFonts w:ascii="Times New Roman" w:hAnsi="Times New Roman" w:cs="Times New Roman"/>
          <w:sz w:val="32"/>
          <w:szCs w:val="32"/>
        </w:rPr>
      </w:pPr>
    </w:p>
    <w:p w:rsidR="008C3FE0" w:rsidRPr="00A872C7" w:rsidRDefault="008C3FE0">
      <w:pPr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 xml:space="preserve">                  Пленарное заседание</w:t>
      </w:r>
    </w:p>
    <w:p w:rsidR="008C3FE0" w:rsidRPr="00A872C7" w:rsidRDefault="008C3FE0">
      <w:pPr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>Место проведения – актовый зал школы</w:t>
      </w:r>
    </w:p>
    <w:p w:rsidR="008C3FE0" w:rsidRPr="00A872C7" w:rsidRDefault="008C3FE0">
      <w:pPr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>Время проведения 10</w:t>
      </w:r>
      <w:r w:rsidRPr="00A872C7">
        <w:rPr>
          <w:rFonts w:ascii="Times New Roman" w:hAnsi="Times New Roman" w:cs="Times New Roman"/>
          <w:sz w:val="32"/>
          <w:szCs w:val="32"/>
          <w:vertAlign w:val="superscript"/>
        </w:rPr>
        <w:t xml:space="preserve">00 </w:t>
      </w:r>
      <w:r w:rsidRPr="00A872C7">
        <w:rPr>
          <w:rFonts w:ascii="Times New Roman" w:hAnsi="Times New Roman" w:cs="Times New Roman"/>
          <w:sz w:val="32"/>
          <w:szCs w:val="32"/>
        </w:rPr>
        <w:t>- 11</w:t>
      </w:r>
      <w:r w:rsidRPr="00A872C7">
        <w:rPr>
          <w:rFonts w:ascii="Times New Roman" w:hAnsi="Times New Roman" w:cs="Times New Roman"/>
          <w:sz w:val="32"/>
          <w:szCs w:val="32"/>
          <w:vertAlign w:val="superscript"/>
        </w:rPr>
        <w:t>40</w:t>
      </w:r>
    </w:p>
    <w:p w:rsidR="008C3FE0" w:rsidRPr="00A872C7" w:rsidRDefault="008C3FE0">
      <w:pPr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>До открытия фестиваля с 9</w:t>
      </w:r>
      <w:r w:rsidRPr="00A872C7">
        <w:rPr>
          <w:rFonts w:ascii="Times New Roman" w:hAnsi="Times New Roman" w:cs="Times New Roman"/>
          <w:sz w:val="32"/>
          <w:szCs w:val="32"/>
          <w:vertAlign w:val="superscript"/>
        </w:rPr>
        <w:t xml:space="preserve">45 </w:t>
      </w:r>
      <w:r w:rsidRPr="00A872C7">
        <w:rPr>
          <w:rFonts w:ascii="Times New Roman" w:hAnsi="Times New Roman" w:cs="Times New Roman"/>
          <w:sz w:val="32"/>
          <w:szCs w:val="32"/>
        </w:rPr>
        <w:t>до 10</w:t>
      </w:r>
      <w:r w:rsidRPr="00A872C7">
        <w:rPr>
          <w:rFonts w:ascii="Times New Roman" w:hAnsi="Times New Roman" w:cs="Times New Roman"/>
          <w:sz w:val="32"/>
          <w:szCs w:val="32"/>
          <w:vertAlign w:val="superscript"/>
        </w:rPr>
        <w:t>00</w:t>
      </w:r>
      <w:r w:rsidRPr="00A872C7">
        <w:rPr>
          <w:rFonts w:ascii="Times New Roman" w:hAnsi="Times New Roman" w:cs="Times New Roman"/>
          <w:sz w:val="32"/>
          <w:szCs w:val="32"/>
        </w:rPr>
        <w:t xml:space="preserve"> в актовом зале демонстрируется фильм «Мир нанотехнологий»</w:t>
      </w:r>
    </w:p>
    <w:p w:rsidR="008C3FE0" w:rsidRPr="00A872C7" w:rsidRDefault="008C3FE0" w:rsidP="00601417">
      <w:pPr>
        <w:pStyle w:val="BodyText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 w:rsidRPr="00A872C7">
        <w:rPr>
          <w:rFonts w:ascii="Times New Roman" w:hAnsi="Times New Roman" w:cs="Times New Roman"/>
          <w:b/>
          <w:bCs/>
          <w:sz w:val="32"/>
          <w:szCs w:val="32"/>
          <w:lang w:val="ru-RU"/>
        </w:rPr>
        <w:t>10</w:t>
      </w:r>
      <w:r w:rsidRPr="00A872C7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ru-RU"/>
        </w:rPr>
        <w:t>00</w:t>
      </w:r>
      <w:r w:rsidRPr="00A872C7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– 10</w:t>
      </w:r>
      <w:r w:rsidRPr="00A872C7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ru-RU"/>
        </w:rPr>
        <w:t>15</w:t>
      </w:r>
      <w:r w:rsidRPr="00A872C7">
        <w:rPr>
          <w:rFonts w:ascii="Times New Roman" w:hAnsi="Times New Roman" w:cs="Times New Roman"/>
          <w:sz w:val="32"/>
          <w:szCs w:val="32"/>
          <w:lang w:val="ru-RU"/>
        </w:rPr>
        <w:t xml:space="preserve"> открытие фестиваля. Вступительное слово директора ГБОУ СОШ  №1103 </w:t>
      </w:r>
      <w:r w:rsidRPr="00A872C7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И.И.Орленко</w:t>
      </w:r>
    </w:p>
    <w:p w:rsidR="008C3FE0" w:rsidRPr="00A872C7" w:rsidRDefault="008C3FE0" w:rsidP="00601417">
      <w:pPr>
        <w:pStyle w:val="BodyText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2C7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 xml:space="preserve">                   - </w:t>
      </w:r>
      <w:r w:rsidRPr="00A872C7">
        <w:rPr>
          <w:rFonts w:ascii="Times New Roman" w:hAnsi="Times New Roman" w:cs="Times New Roman"/>
          <w:sz w:val="32"/>
          <w:szCs w:val="32"/>
          <w:lang w:val="ru-RU"/>
        </w:rPr>
        <w:t>приветственное слово</w:t>
      </w:r>
      <w:r w:rsidRPr="00A872C7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 xml:space="preserve"> </w:t>
      </w:r>
      <w:r w:rsidRPr="00A872C7">
        <w:rPr>
          <w:rFonts w:ascii="Times New Roman" w:hAnsi="Times New Roman" w:cs="Times New Roman"/>
          <w:sz w:val="32"/>
          <w:szCs w:val="32"/>
          <w:lang w:val="ru-RU"/>
        </w:rPr>
        <w:t xml:space="preserve"> представителя РОСНАНО</w:t>
      </w:r>
    </w:p>
    <w:p w:rsidR="008C3FE0" w:rsidRPr="00A872C7" w:rsidRDefault="008C3FE0" w:rsidP="00601417">
      <w:pPr>
        <w:pStyle w:val="BodyText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2C7">
        <w:rPr>
          <w:rFonts w:ascii="Times New Roman" w:hAnsi="Times New Roman" w:cs="Times New Roman"/>
          <w:b/>
          <w:bCs/>
          <w:sz w:val="32"/>
          <w:szCs w:val="32"/>
          <w:lang w:val="ru-RU"/>
        </w:rPr>
        <w:t>10</w:t>
      </w:r>
      <w:r w:rsidRPr="00A872C7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ru-RU"/>
        </w:rPr>
        <w:t>15</w:t>
      </w:r>
      <w:r w:rsidRPr="00A872C7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– 10</w:t>
      </w:r>
      <w:r w:rsidRPr="00A872C7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ru-RU"/>
        </w:rPr>
        <w:t>30</w:t>
      </w:r>
      <w:r w:rsidRPr="00A872C7">
        <w:rPr>
          <w:rFonts w:ascii="Times New Roman" w:hAnsi="Times New Roman" w:cs="Times New Roman"/>
          <w:sz w:val="32"/>
          <w:szCs w:val="32"/>
          <w:lang w:val="ru-RU"/>
        </w:rPr>
        <w:t xml:space="preserve">  Презентация  «Нанотехнология и человек», ученики 4 го класса ГБОУ СОШ№ 1103               </w:t>
      </w:r>
    </w:p>
    <w:p w:rsidR="008C3FE0" w:rsidRPr="00A872C7" w:rsidRDefault="008C3FE0" w:rsidP="00601417">
      <w:pPr>
        <w:jc w:val="both"/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b/>
          <w:bCs/>
          <w:sz w:val="32"/>
          <w:szCs w:val="32"/>
        </w:rPr>
        <w:t>10</w:t>
      </w:r>
      <w:r w:rsidRPr="00A872C7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 xml:space="preserve">30 </w:t>
      </w:r>
      <w:r w:rsidRPr="00A872C7">
        <w:rPr>
          <w:rFonts w:ascii="Times New Roman" w:hAnsi="Times New Roman" w:cs="Times New Roman"/>
          <w:b/>
          <w:bCs/>
          <w:sz w:val="32"/>
          <w:szCs w:val="32"/>
        </w:rPr>
        <w:t>– 11</w:t>
      </w:r>
      <w:r w:rsidRPr="00A872C7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00</w:t>
      </w:r>
      <w:r w:rsidRPr="00A872C7">
        <w:rPr>
          <w:rFonts w:ascii="Times New Roman" w:hAnsi="Times New Roman" w:cs="Times New Roman"/>
          <w:sz w:val="32"/>
          <w:szCs w:val="32"/>
        </w:rPr>
        <w:t xml:space="preserve"> «Конвергенция наук и технологий – прорыв в будущее» Российский научный центр «Курчатовский Институт»</w:t>
      </w:r>
    </w:p>
    <w:p w:rsidR="008C3FE0" w:rsidRPr="00A872C7" w:rsidRDefault="008C3FE0" w:rsidP="0060141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872C7">
        <w:rPr>
          <w:rFonts w:ascii="Times New Roman" w:hAnsi="Times New Roman" w:cs="Times New Roman"/>
          <w:b/>
          <w:bCs/>
          <w:sz w:val="32"/>
          <w:szCs w:val="32"/>
        </w:rPr>
        <w:t>11</w:t>
      </w:r>
      <w:r w:rsidRPr="00A872C7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00</w:t>
      </w:r>
      <w:r w:rsidRPr="00A872C7">
        <w:rPr>
          <w:rFonts w:ascii="Times New Roman" w:hAnsi="Times New Roman" w:cs="Times New Roman"/>
          <w:b/>
          <w:bCs/>
          <w:sz w:val="32"/>
          <w:szCs w:val="32"/>
        </w:rPr>
        <w:t xml:space="preserve"> – 11</w:t>
      </w:r>
      <w:r w:rsidRPr="00A872C7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15</w:t>
      </w:r>
      <w:r w:rsidRPr="00A872C7">
        <w:rPr>
          <w:rFonts w:ascii="Times New Roman" w:hAnsi="Times New Roman" w:cs="Times New Roman"/>
          <w:sz w:val="32"/>
          <w:szCs w:val="32"/>
        </w:rPr>
        <w:t xml:space="preserve"> «Нанотехнологии - возможности и перспективы, </w:t>
      </w:r>
      <w:r>
        <w:rPr>
          <w:rFonts w:ascii="Times New Roman" w:hAnsi="Times New Roman" w:cs="Times New Roman"/>
          <w:b/>
          <w:bCs/>
          <w:sz w:val="32"/>
          <w:szCs w:val="32"/>
        </w:rPr>
        <w:t>Астахов М.</w:t>
      </w:r>
      <w:r w:rsidRPr="00137AFE">
        <w:rPr>
          <w:rFonts w:ascii="Times New Roman" w:hAnsi="Times New Roman" w:cs="Times New Roman"/>
          <w:b/>
          <w:bCs/>
          <w:sz w:val="32"/>
          <w:szCs w:val="32"/>
        </w:rPr>
        <w:t xml:space="preserve"> В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, д.ф</w:t>
      </w:r>
      <w:r w:rsidRPr="00A872C7">
        <w:rPr>
          <w:rFonts w:ascii="Times New Roman" w:hAnsi="Times New Roman" w:cs="Times New Roman"/>
          <w:sz w:val="32"/>
          <w:szCs w:val="32"/>
        </w:rPr>
        <w:t>-м. н., профессор НИТУ МИСИС</w:t>
      </w:r>
    </w:p>
    <w:p w:rsidR="008C3FE0" w:rsidRPr="00137AFE" w:rsidRDefault="008C3FE0" w:rsidP="0060141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872C7">
        <w:rPr>
          <w:rFonts w:ascii="Times New Roman" w:hAnsi="Times New Roman" w:cs="Times New Roman"/>
          <w:b/>
          <w:bCs/>
          <w:sz w:val="32"/>
          <w:szCs w:val="32"/>
        </w:rPr>
        <w:t>11</w:t>
      </w:r>
      <w:r w:rsidRPr="00A872C7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15</w:t>
      </w:r>
      <w:r w:rsidRPr="00A872C7">
        <w:rPr>
          <w:rFonts w:ascii="Times New Roman" w:hAnsi="Times New Roman" w:cs="Times New Roman"/>
          <w:b/>
          <w:bCs/>
          <w:sz w:val="32"/>
          <w:szCs w:val="32"/>
        </w:rPr>
        <w:t xml:space="preserve"> – 11</w:t>
      </w:r>
      <w:r w:rsidRPr="00A872C7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30</w:t>
      </w:r>
      <w:r w:rsidRPr="00A872C7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A872C7">
        <w:rPr>
          <w:rFonts w:ascii="Times New Roman" w:hAnsi="Times New Roman" w:cs="Times New Roman"/>
          <w:sz w:val="32"/>
          <w:szCs w:val="32"/>
        </w:rPr>
        <w:t xml:space="preserve">«Опасности генной модификации продуктов питания» д.б.н., международный эксперт </w:t>
      </w:r>
      <w:r w:rsidRPr="00137AFE">
        <w:rPr>
          <w:rFonts w:ascii="Times New Roman" w:hAnsi="Times New Roman" w:cs="Times New Roman"/>
          <w:b/>
          <w:bCs/>
          <w:sz w:val="32"/>
          <w:szCs w:val="32"/>
        </w:rPr>
        <w:t>Ермакова И.В.</w:t>
      </w:r>
    </w:p>
    <w:p w:rsidR="008C3FE0" w:rsidRPr="00A872C7" w:rsidRDefault="008C3FE0" w:rsidP="00601417">
      <w:pPr>
        <w:jc w:val="both"/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b/>
          <w:bCs/>
          <w:sz w:val="32"/>
          <w:szCs w:val="32"/>
        </w:rPr>
        <w:t>11</w:t>
      </w:r>
      <w:r w:rsidRPr="00A872C7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 xml:space="preserve">30 – </w:t>
      </w:r>
      <w:r w:rsidRPr="00A872C7">
        <w:rPr>
          <w:rFonts w:ascii="Times New Roman" w:hAnsi="Times New Roman" w:cs="Times New Roman"/>
          <w:b/>
          <w:bCs/>
          <w:sz w:val="32"/>
          <w:szCs w:val="32"/>
        </w:rPr>
        <w:t xml:space="preserve"> 11</w:t>
      </w:r>
      <w:r w:rsidRPr="00A872C7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40</w:t>
      </w:r>
      <w:r w:rsidRPr="00A872C7">
        <w:rPr>
          <w:rFonts w:ascii="Times New Roman" w:hAnsi="Times New Roman" w:cs="Times New Roman"/>
          <w:sz w:val="32"/>
          <w:szCs w:val="32"/>
          <w:vertAlign w:val="superscript"/>
        </w:rPr>
        <w:t xml:space="preserve">  </w:t>
      </w:r>
      <w:r w:rsidRPr="00A872C7">
        <w:rPr>
          <w:rFonts w:ascii="Times New Roman" w:hAnsi="Times New Roman" w:cs="Times New Roman"/>
          <w:sz w:val="32"/>
          <w:szCs w:val="32"/>
        </w:rPr>
        <w:t>Ознакомление участников фестиваля  с базовыми темами и основными маршрутами фестиваля.</w:t>
      </w:r>
    </w:p>
    <w:p w:rsidR="008C3FE0" w:rsidRPr="00A872C7" w:rsidRDefault="008C3FE0">
      <w:pPr>
        <w:rPr>
          <w:rFonts w:ascii="Times New Roman" w:hAnsi="Times New Roman" w:cs="Times New Roman"/>
          <w:sz w:val="32"/>
          <w:szCs w:val="32"/>
          <w:vertAlign w:val="superscript"/>
        </w:rPr>
      </w:pPr>
      <w:r w:rsidRPr="00A872C7">
        <w:rPr>
          <w:rFonts w:ascii="Times New Roman" w:hAnsi="Times New Roman" w:cs="Times New Roman"/>
          <w:sz w:val="32"/>
          <w:szCs w:val="32"/>
        </w:rPr>
        <w:t>Работа по секциям</w:t>
      </w:r>
    </w:p>
    <w:p w:rsidR="008C3FE0" w:rsidRPr="00A872C7" w:rsidRDefault="008C3FE0">
      <w:pPr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 xml:space="preserve">Время проведения </w:t>
      </w:r>
      <w:r w:rsidRPr="006D2F19">
        <w:rPr>
          <w:rFonts w:ascii="Times New Roman" w:hAnsi="Times New Roman" w:cs="Times New Roman"/>
          <w:b/>
          <w:bCs/>
          <w:sz w:val="32"/>
          <w:szCs w:val="32"/>
        </w:rPr>
        <w:t>11</w:t>
      </w:r>
      <w:r w:rsidRPr="006D2F19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 xml:space="preserve">40 </w:t>
      </w:r>
      <w:r w:rsidRPr="006D2F19">
        <w:rPr>
          <w:rFonts w:ascii="Times New Roman" w:hAnsi="Times New Roman" w:cs="Times New Roman"/>
          <w:b/>
          <w:bCs/>
          <w:sz w:val="32"/>
          <w:szCs w:val="32"/>
        </w:rPr>
        <w:t>– 13</w:t>
      </w:r>
      <w:r w:rsidRPr="006D2F19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10</w:t>
      </w:r>
      <w:r w:rsidRPr="00A872C7">
        <w:rPr>
          <w:rFonts w:ascii="Times New Roman" w:hAnsi="Times New Roman" w:cs="Times New Roman"/>
          <w:sz w:val="32"/>
          <w:szCs w:val="32"/>
          <w:vertAlign w:val="superscript"/>
        </w:rPr>
        <w:t xml:space="preserve"> </w:t>
      </w:r>
    </w:p>
    <w:p w:rsidR="008C3FE0" w:rsidRPr="00A872C7" w:rsidRDefault="008C3FE0">
      <w:pPr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>Место проведения:</w:t>
      </w:r>
    </w:p>
    <w:p w:rsidR="008C3FE0" w:rsidRPr="00A872C7" w:rsidRDefault="008C3FE0">
      <w:pPr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 xml:space="preserve">  Секция </w:t>
      </w:r>
      <w:r>
        <w:rPr>
          <w:rFonts w:ascii="Times New Roman" w:hAnsi="Times New Roman" w:cs="Times New Roman"/>
          <w:sz w:val="32"/>
          <w:szCs w:val="32"/>
        </w:rPr>
        <w:t>«Энергия с поверхности Луны» ка</w:t>
      </w:r>
      <w:r w:rsidRPr="00A872C7">
        <w:rPr>
          <w:rFonts w:ascii="Times New Roman" w:hAnsi="Times New Roman" w:cs="Times New Roman"/>
          <w:sz w:val="32"/>
          <w:szCs w:val="32"/>
        </w:rPr>
        <w:t>б. № 5</w:t>
      </w:r>
    </w:p>
    <w:p w:rsidR="008C3FE0" w:rsidRPr="00A872C7" w:rsidRDefault="008C3FE0">
      <w:pPr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 xml:space="preserve"> С</w:t>
      </w:r>
      <w:r>
        <w:rPr>
          <w:rFonts w:ascii="Times New Roman" w:hAnsi="Times New Roman" w:cs="Times New Roman"/>
          <w:sz w:val="32"/>
          <w:szCs w:val="32"/>
        </w:rPr>
        <w:t>екция  «Проблема бессмертия» ка</w:t>
      </w:r>
      <w:r w:rsidRPr="00A872C7">
        <w:rPr>
          <w:rFonts w:ascii="Times New Roman" w:hAnsi="Times New Roman" w:cs="Times New Roman"/>
          <w:sz w:val="32"/>
          <w:szCs w:val="32"/>
        </w:rPr>
        <w:t>б. № 10</w:t>
      </w:r>
    </w:p>
    <w:p w:rsidR="008C3FE0" w:rsidRPr="00A872C7" w:rsidRDefault="008C3FE0">
      <w:pPr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>Программа работы секции «Энергия с поверхности Луны»</w:t>
      </w:r>
    </w:p>
    <w:p w:rsidR="008C3FE0" w:rsidRPr="00A872C7" w:rsidRDefault="008C3FE0">
      <w:pPr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>Модерат</w:t>
      </w:r>
      <w:r>
        <w:rPr>
          <w:rFonts w:ascii="Times New Roman" w:hAnsi="Times New Roman" w:cs="Times New Roman"/>
          <w:sz w:val="32"/>
          <w:szCs w:val="32"/>
        </w:rPr>
        <w:t xml:space="preserve">оры секции </w:t>
      </w:r>
      <w:r w:rsidRPr="00137AFE">
        <w:rPr>
          <w:rFonts w:ascii="Times New Roman" w:hAnsi="Times New Roman" w:cs="Times New Roman"/>
          <w:b/>
          <w:bCs/>
          <w:sz w:val="32"/>
          <w:szCs w:val="32"/>
        </w:rPr>
        <w:t>Гаджиев Тагир</w:t>
      </w:r>
      <w:r w:rsidRPr="00A872C7">
        <w:rPr>
          <w:rFonts w:ascii="Times New Roman" w:hAnsi="Times New Roman" w:cs="Times New Roman"/>
          <w:sz w:val="32"/>
          <w:szCs w:val="32"/>
        </w:rPr>
        <w:t xml:space="preserve"> ИОФАН, </w:t>
      </w:r>
      <w:r w:rsidRPr="00137AFE">
        <w:rPr>
          <w:rFonts w:ascii="Times New Roman" w:hAnsi="Times New Roman" w:cs="Times New Roman"/>
          <w:b/>
          <w:bCs/>
          <w:sz w:val="32"/>
          <w:szCs w:val="32"/>
        </w:rPr>
        <w:t>Хейфец Борис</w:t>
      </w:r>
      <w:r w:rsidRPr="00A872C7">
        <w:rPr>
          <w:rFonts w:ascii="Times New Roman" w:hAnsi="Times New Roman" w:cs="Times New Roman"/>
          <w:sz w:val="32"/>
          <w:szCs w:val="32"/>
        </w:rPr>
        <w:t xml:space="preserve"> НИТУ МИСИС</w:t>
      </w:r>
    </w:p>
    <w:p w:rsidR="008C3FE0" w:rsidRPr="00A872C7" w:rsidRDefault="008C3FE0">
      <w:pPr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>Сообщение Хейфеца Бориса «Молекулярная динамика биосистем»</w:t>
      </w:r>
    </w:p>
    <w:p w:rsidR="008C3FE0" w:rsidRPr="00A872C7" w:rsidRDefault="008C3FE0" w:rsidP="00F35D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>Ломидзе Лика, Ильясова Анжела ГОУ СОШ №1208 «Наномир глазами пятиклассников»</w:t>
      </w:r>
    </w:p>
    <w:p w:rsidR="008C3FE0" w:rsidRPr="00A872C7" w:rsidRDefault="008C3FE0" w:rsidP="00F35D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>Сарманова Ольга ГОУ СОШ № 1208 «Решение энергетического кризиса прилетит с Луны»</w:t>
      </w:r>
    </w:p>
    <w:p w:rsidR="008C3FE0" w:rsidRPr="00A872C7" w:rsidRDefault="008C3FE0" w:rsidP="00F35D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>Магеррамова  Айсель, Махмудова Альбина ГОУ СОШ № 2003 «Свет моего дома»</w:t>
      </w:r>
    </w:p>
    <w:p w:rsidR="008C3FE0" w:rsidRPr="00A872C7" w:rsidRDefault="008C3FE0" w:rsidP="00F35D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>Пришельцева Инна ГОУ СОШ № 1208 «Нанотехнологии и космос»</w:t>
      </w:r>
    </w:p>
    <w:p w:rsidR="008C3FE0" w:rsidRPr="00A872C7" w:rsidRDefault="008C3FE0" w:rsidP="00F35D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>Сулейманов Владислав ГБОУ СОШ № 1103 «Макетирование углеродных наноструктур с помощью макроэлементов»</w:t>
      </w:r>
    </w:p>
    <w:p w:rsidR="008C3FE0" w:rsidRPr="00A872C7" w:rsidRDefault="008C3FE0" w:rsidP="00CE59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>Арбузова Мария ГОУ СОШ № 1208 «Нанотехнология в летательных аппаратах»</w:t>
      </w:r>
    </w:p>
    <w:p w:rsidR="008C3FE0" w:rsidRPr="00A872C7" w:rsidRDefault="008C3FE0" w:rsidP="00CE59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>Говорова Алиса  ГОУ СОШ № 1208 «Нанотехнология в военной технике»</w:t>
      </w:r>
    </w:p>
    <w:p w:rsidR="008C3FE0" w:rsidRPr="008A03BA" w:rsidRDefault="008C3FE0" w:rsidP="00CE59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A03BA">
        <w:rPr>
          <w:rFonts w:ascii="Times New Roman" w:hAnsi="Times New Roman" w:cs="Times New Roman"/>
          <w:b/>
          <w:bCs/>
          <w:sz w:val="32"/>
          <w:szCs w:val="32"/>
        </w:rPr>
        <w:t>Творогова Ирина ГОУ СОШ № 1208 «Нанотехнология в быту»</w:t>
      </w:r>
    </w:p>
    <w:p w:rsidR="008C3FE0" w:rsidRPr="00A872C7" w:rsidRDefault="008C3FE0" w:rsidP="0023024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A03BA">
        <w:rPr>
          <w:rFonts w:ascii="Times New Roman" w:hAnsi="Times New Roman" w:cs="Times New Roman"/>
          <w:b/>
          <w:bCs/>
          <w:sz w:val="32"/>
          <w:szCs w:val="32"/>
        </w:rPr>
        <w:t>Кузьмич Николай ГОУ СОШ № 1208 « За нанотехнологиями</w:t>
      </w:r>
      <w:r w:rsidRPr="00A872C7">
        <w:rPr>
          <w:rFonts w:ascii="Times New Roman" w:hAnsi="Times New Roman" w:cs="Times New Roman"/>
          <w:sz w:val="32"/>
          <w:szCs w:val="32"/>
        </w:rPr>
        <w:t xml:space="preserve"> будущее»</w:t>
      </w:r>
    </w:p>
    <w:p w:rsidR="008C3FE0" w:rsidRPr="00A872C7" w:rsidRDefault="008C3FE0" w:rsidP="00230249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</w:p>
    <w:p w:rsidR="008C3FE0" w:rsidRPr="00A872C7" w:rsidRDefault="008C3FE0" w:rsidP="00CE5900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8C3FE0" w:rsidRPr="00A872C7" w:rsidRDefault="008C3FE0" w:rsidP="00CE5900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>Секция «Проблема бессмертия»</w:t>
      </w:r>
    </w:p>
    <w:p w:rsidR="008C3FE0" w:rsidRPr="00A872C7" w:rsidRDefault="008C3FE0" w:rsidP="00CE5900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 xml:space="preserve">Модераторы секции: </w:t>
      </w:r>
      <w:r w:rsidRPr="00137AFE">
        <w:rPr>
          <w:rFonts w:ascii="Times New Roman" w:hAnsi="Times New Roman" w:cs="Times New Roman"/>
          <w:b/>
          <w:bCs/>
          <w:sz w:val="32"/>
          <w:szCs w:val="32"/>
        </w:rPr>
        <w:t>Жукова Юлия</w:t>
      </w:r>
      <w:r>
        <w:rPr>
          <w:rFonts w:ascii="Times New Roman" w:hAnsi="Times New Roman" w:cs="Times New Roman"/>
          <w:sz w:val="32"/>
          <w:szCs w:val="32"/>
        </w:rPr>
        <w:t xml:space="preserve"> НИТУ МИСИС</w:t>
      </w:r>
      <w:r w:rsidRPr="00A872C7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Смирнов Сергей, Центр перспективных технологий МГУ им. М.В. Ломоносова</w:t>
      </w:r>
    </w:p>
    <w:p w:rsidR="008C3FE0" w:rsidRPr="00A872C7" w:rsidRDefault="008C3FE0" w:rsidP="00CE5900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>Выступление Жуковой Юлии «Биосовместимые наноматериалы»</w:t>
      </w:r>
    </w:p>
    <w:p w:rsidR="008C3FE0" w:rsidRPr="00A872C7" w:rsidRDefault="008C3FE0" w:rsidP="00CE5900">
      <w:pPr>
        <w:ind w:left="360"/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 xml:space="preserve">Выступление </w:t>
      </w:r>
      <w:r>
        <w:rPr>
          <w:rFonts w:ascii="Times New Roman" w:hAnsi="Times New Roman" w:cs="Times New Roman"/>
          <w:sz w:val="32"/>
          <w:szCs w:val="32"/>
        </w:rPr>
        <w:t>Смирнова Серея</w:t>
      </w:r>
      <w:r w:rsidRPr="00A872C7">
        <w:rPr>
          <w:rFonts w:ascii="Times New Roman" w:hAnsi="Times New Roman" w:cs="Times New Roman"/>
          <w:sz w:val="32"/>
          <w:szCs w:val="32"/>
        </w:rPr>
        <w:t xml:space="preserve"> « Бактерии – бессмертные организмы»</w:t>
      </w:r>
    </w:p>
    <w:p w:rsidR="008C3FE0" w:rsidRPr="00A872C7" w:rsidRDefault="008C3FE0" w:rsidP="00CE59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>Черняева Ирина, Ламкова Алена ГБОУ СОШ № 1103 «Нанотехнология для продления жизни»</w:t>
      </w:r>
    </w:p>
    <w:p w:rsidR="008C3FE0" w:rsidRPr="00A872C7" w:rsidRDefault="008C3FE0" w:rsidP="00CE59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>Цветкова Екатерина, Жумбаева Сабина ГБОУ СОШ № 1206 «Как продлить молодость»</w:t>
      </w:r>
    </w:p>
    <w:p w:rsidR="008C3FE0" w:rsidRPr="00A872C7" w:rsidRDefault="008C3FE0" w:rsidP="00CE59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>Лихтарова Анна, Гриц Лидия ГОУ СОШ № 1065 «Фитотехнология 21 века на страже здоровья школьников»</w:t>
      </w:r>
    </w:p>
    <w:p w:rsidR="008C3FE0" w:rsidRPr="00A872C7" w:rsidRDefault="008C3FE0" w:rsidP="00CE59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>Куренков Артемий, Пичугина Ольга ГОУ СОШ № 2006 «Исследование содержания глюкозы в различных соках»</w:t>
      </w:r>
    </w:p>
    <w:p w:rsidR="008C3FE0" w:rsidRPr="00A872C7" w:rsidRDefault="008C3FE0" w:rsidP="00CE59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>Желаева Елизавета ГОУ СОШ № 2006 «Исследование химического состава лекарственных растений семейства фиалковых»</w:t>
      </w:r>
    </w:p>
    <w:p w:rsidR="008C3FE0" w:rsidRPr="00A872C7" w:rsidRDefault="008C3FE0" w:rsidP="00CE59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>Строганова Дарья ГОУ СОШ 2006 « Кофе и кофесодежащие продукты и их влияние на здоровье людей»</w:t>
      </w:r>
    </w:p>
    <w:p w:rsidR="008C3FE0" w:rsidRPr="00A872C7" w:rsidRDefault="008C3FE0" w:rsidP="00CE59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>Одинцова Мария ГОУ СОШ № 1206 «Получение гомологов серина из альфа аминокислот»</w:t>
      </w:r>
    </w:p>
    <w:p w:rsidR="008C3FE0" w:rsidRPr="00A872C7" w:rsidRDefault="008C3FE0" w:rsidP="002302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>Бровкин Владислав ,Серебренников Александр  ГОУ СОШ № 1208 «</w:t>
      </w:r>
      <w:r w:rsidRPr="00A872C7">
        <w:rPr>
          <w:rFonts w:ascii="Times New Roman" w:hAnsi="Times New Roman" w:cs="Times New Roman"/>
          <w:spacing w:val="-2"/>
          <w:sz w:val="32"/>
          <w:szCs w:val="32"/>
        </w:rPr>
        <w:t>Наши предложения как улучшить проведение олимпиады в Сочи, используя нанотехнологии»</w:t>
      </w:r>
    </w:p>
    <w:p w:rsidR="008C3FE0" w:rsidRPr="00A872C7" w:rsidRDefault="008C3FE0" w:rsidP="00230249">
      <w:pPr>
        <w:pStyle w:val="ListParagraph"/>
        <w:ind w:left="1080"/>
        <w:rPr>
          <w:rFonts w:ascii="Times New Roman" w:hAnsi="Times New Roman" w:cs="Times New Roman"/>
          <w:spacing w:val="-2"/>
          <w:sz w:val="32"/>
          <w:szCs w:val="32"/>
        </w:rPr>
      </w:pPr>
    </w:p>
    <w:p w:rsidR="008C3FE0" w:rsidRPr="00A872C7" w:rsidRDefault="008C3FE0" w:rsidP="00230249">
      <w:pPr>
        <w:pStyle w:val="ListParagraph"/>
        <w:ind w:left="1080"/>
        <w:rPr>
          <w:rFonts w:ascii="Times New Roman" w:hAnsi="Times New Roman" w:cs="Times New Roman"/>
          <w:spacing w:val="-2"/>
          <w:sz w:val="32"/>
          <w:szCs w:val="32"/>
        </w:rPr>
      </w:pPr>
      <w:r w:rsidRPr="00A872C7">
        <w:rPr>
          <w:rFonts w:ascii="Times New Roman" w:hAnsi="Times New Roman" w:cs="Times New Roman"/>
          <w:spacing w:val="-2"/>
          <w:sz w:val="32"/>
          <w:szCs w:val="32"/>
        </w:rPr>
        <w:t xml:space="preserve">  Работа на маршрутах</w:t>
      </w:r>
    </w:p>
    <w:p w:rsidR="008C3FE0" w:rsidRPr="006D2F19" w:rsidRDefault="008C3FE0" w:rsidP="00230249">
      <w:pPr>
        <w:pStyle w:val="ListParagraph"/>
        <w:ind w:left="1080"/>
        <w:rPr>
          <w:rFonts w:ascii="Times New Roman" w:hAnsi="Times New Roman" w:cs="Times New Roman"/>
          <w:b/>
          <w:bCs/>
          <w:spacing w:val="-2"/>
          <w:sz w:val="32"/>
          <w:szCs w:val="32"/>
        </w:rPr>
      </w:pPr>
      <w:r w:rsidRPr="00A872C7">
        <w:rPr>
          <w:rFonts w:ascii="Times New Roman" w:hAnsi="Times New Roman" w:cs="Times New Roman"/>
          <w:spacing w:val="-2"/>
          <w:sz w:val="32"/>
          <w:szCs w:val="32"/>
        </w:rPr>
        <w:t xml:space="preserve">Время работы </w:t>
      </w:r>
      <w:r w:rsidRPr="006D2F19">
        <w:rPr>
          <w:rFonts w:ascii="Times New Roman" w:hAnsi="Times New Roman" w:cs="Times New Roman"/>
          <w:b/>
          <w:bCs/>
          <w:spacing w:val="-2"/>
          <w:sz w:val="32"/>
          <w:szCs w:val="32"/>
        </w:rPr>
        <w:t>13</w:t>
      </w:r>
      <w:r w:rsidRPr="006D2F19">
        <w:rPr>
          <w:rFonts w:ascii="Times New Roman" w:hAnsi="Times New Roman" w:cs="Times New Roman"/>
          <w:b/>
          <w:bCs/>
          <w:spacing w:val="-2"/>
          <w:sz w:val="32"/>
          <w:szCs w:val="32"/>
          <w:vertAlign w:val="superscript"/>
        </w:rPr>
        <w:t xml:space="preserve">10 </w:t>
      </w:r>
      <w:r w:rsidRPr="006D2F19">
        <w:rPr>
          <w:rFonts w:ascii="Times New Roman" w:hAnsi="Times New Roman" w:cs="Times New Roman"/>
          <w:b/>
          <w:bCs/>
          <w:spacing w:val="-2"/>
          <w:sz w:val="32"/>
          <w:szCs w:val="32"/>
        </w:rPr>
        <w:t>– 14</w:t>
      </w:r>
      <w:r w:rsidRPr="006D2F19">
        <w:rPr>
          <w:rFonts w:ascii="Times New Roman" w:hAnsi="Times New Roman" w:cs="Times New Roman"/>
          <w:b/>
          <w:bCs/>
          <w:spacing w:val="-2"/>
          <w:sz w:val="32"/>
          <w:szCs w:val="32"/>
          <w:vertAlign w:val="superscript"/>
        </w:rPr>
        <w:t xml:space="preserve">40 </w:t>
      </w:r>
    </w:p>
    <w:p w:rsidR="008C3FE0" w:rsidRPr="00A872C7" w:rsidRDefault="008C3FE0" w:rsidP="00230249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pacing w:val="-2"/>
          <w:sz w:val="32"/>
          <w:szCs w:val="32"/>
        </w:rPr>
        <w:t>Место проведения: Физкультурный зал, Холл первого этажа, кабинет физики.</w:t>
      </w:r>
    </w:p>
    <w:p w:rsidR="008C3FE0" w:rsidRPr="00A872C7" w:rsidRDefault="008C3FE0" w:rsidP="00F40B81">
      <w:pPr>
        <w:pStyle w:val="ListParagraph"/>
        <w:ind w:left="0"/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>До окончания работ секций на маршрутах: Страна Зазеркалье, Нанотехнологическая передвижная выставка, Тестовые кабины, осуществляются ознакомительные экскурсии учеников школ №№ 693, 18 и 1445 в количестве по 10 -15 человек от школы.</w:t>
      </w:r>
    </w:p>
    <w:p w:rsidR="008C3FE0" w:rsidRPr="00A872C7" w:rsidRDefault="008C3FE0" w:rsidP="00F40B81">
      <w:pPr>
        <w:pStyle w:val="ListParagraph"/>
        <w:ind w:left="0"/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>После окончания работ секций маршруты прохожде</w:t>
      </w:r>
      <w:r>
        <w:rPr>
          <w:rFonts w:ascii="Times New Roman" w:hAnsi="Times New Roman" w:cs="Times New Roman"/>
          <w:sz w:val="32"/>
          <w:szCs w:val="32"/>
        </w:rPr>
        <w:t>ния обеспечиваются за счет школ</w:t>
      </w:r>
      <w:r w:rsidRPr="00A872C7">
        <w:rPr>
          <w:rFonts w:ascii="Times New Roman" w:hAnsi="Times New Roman" w:cs="Times New Roman"/>
          <w:sz w:val="32"/>
          <w:szCs w:val="32"/>
        </w:rPr>
        <w:t xml:space="preserve"> № 1208 – 12 человек, сборной команды школ: 1065, 1206, 2006, 2003, 2009 – 15 человек,</w:t>
      </w:r>
    </w:p>
    <w:p w:rsidR="008C3FE0" w:rsidRPr="00A872C7" w:rsidRDefault="008C3FE0" w:rsidP="00F40B81">
      <w:pPr>
        <w:pStyle w:val="ListParagraph"/>
        <w:ind w:left="0"/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>И команды учеников 9 -11 классов  школы 1103  -12 человек.</w:t>
      </w:r>
    </w:p>
    <w:p w:rsidR="008C3FE0" w:rsidRPr="00A872C7" w:rsidRDefault="008C3FE0" w:rsidP="00F40B81">
      <w:pPr>
        <w:pStyle w:val="ListParagraph"/>
        <w:ind w:left="0"/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>Закрытие фестиваля</w:t>
      </w:r>
    </w:p>
    <w:p w:rsidR="008C3FE0" w:rsidRPr="006D2F19" w:rsidRDefault="008C3FE0" w:rsidP="00F40B81">
      <w:pPr>
        <w:pStyle w:val="ListParagraph"/>
        <w:ind w:left="0"/>
        <w:rPr>
          <w:rFonts w:ascii="Times New Roman" w:hAnsi="Times New Roman" w:cs="Times New Roman"/>
          <w:b/>
          <w:bCs/>
          <w:sz w:val="32"/>
          <w:szCs w:val="32"/>
          <w:vertAlign w:val="superscript"/>
        </w:rPr>
      </w:pPr>
      <w:r w:rsidRPr="00A872C7">
        <w:rPr>
          <w:rFonts w:ascii="Times New Roman" w:hAnsi="Times New Roman" w:cs="Times New Roman"/>
          <w:sz w:val="32"/>
          <w:szCs w:val="32"/>
        </w:rPr>
        <w:t xml:space="preserve">Время проведения </w:t>
      </w:r>
      <w:r w:rsidRPr="006D2F19">
        <w:rPr>
          <w:rFonts w:ascii="Times New Roman" w:hAnsi="Times New Roman" w:cs="Times New Roman"/>
          <w:b/>
          <w:bCs/>
          <w:sz w:val="32"/>
          <w:szCs w:val="32"/>
        </w:rPr>
        <w:t>14</w:t>
      </w:r>
      <w:r w:rsidRPr="006D2F19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 xml:space="preserve">40 </w:t>
      </w:r>
      <w:r w:rsidRPr="006D2F19">
        <w:rPr>
          <w:rFonts w:ascii="Times New Roman" w:hAnsi="Times New Roman" w:cs="Times New Roman"/>
          <w:b/>
          <w:bCs/>
          <w:sz w:val="32"/>
          <w:szCs w:val="32"/>
        </w:rPr>
        <w:t xml:space="preserve"> - 15</w:t>
      </w:r>
      <w:r w:rsidRPr="006D2F19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30</w:t>
      </w:r>
    </w:p>
    <w:p w:rsidR="008C3FE0" w:rsidRPr="00A872C7" w:rsidRDefault="008C3FE0" w:rsidP="00F40B81">
      <w:pPr>
        <w:pStyle w:val="ListParagraph"/>
        <w:ind w:left="0"/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>Место проведения: Актовый Зал</w:t>
      </w:r>
    </w:p>
    <w:p w:rsidR="008C3FE0" w:rsidRPr="00A872C7" w:rsidRDefault="008C3FE0" w:rsidP="00F40B81">
      <w:pPr>
        <w:pStyle w:val="ListParagraph"/>
        <w:ind w:left="0"/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>Порядок</w:t>
      </w:r>
    </w:p>
    <w:p w:rsidR="008C3FE0" w:rsidRPr="00A872C7" w:rsidRDefault="008C3FE0" w:rsidP="00F40B81">
      <w:pPr>
        <w:pStyle w:val="ListParagraph"/>
        <w:ind w:left="0"/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 xml:space="preserve">   Выступление модераторов секций</w:t>
      </w:r>
    </w:p>
    <w:p w:rsidR="008C3FE0" w:rsidRPr="00A872C7" w:rsidRDefault="008C3FE0" w:rsidP="00F40B81">
      <w:pPr>
        <w:pStyle w:val="ListParagraph"/>
        <w:ind w:left="0"/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>Показ видеофильма</w:t>
      </w:r>
    </w:p>
    <w:p w:rsidR="008C3FE0" w:rsidRPr="00A872C7" w:rsidRDefault="008C3FE0" w:rsidP="00F40B81">
      <w:pPr>
        <w:pStyle w:val="ListParagraph"/>
        <w:ind w:left="0"/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>Награждение участников и победителей</w:t>
      </w:r>
    </w:p>
    <w:p w:rsidR="008C3FE0" w:rsidRPr="00A872C7" w:rsidRDefault="008C3FE0" w:rsidP="00F40B81">
      <w:pPr>
        <w:pStyle w:val="ListParagraph"/>
        <w:ind w:left="0"/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>Пленарное заседание, работу секций и экскурсии будет освещать журналистская группа ( видео и фотоматериалы, интервью).  Эти материалы могут быть показаны перед награждением (видеоролик на 15 минут).</w:t>
      </w:r>
    </w:p>
    <w:p w:rsidR="008C3FE0" w:rsidRPr="00A872C7" w:rsidRDefault="008C3FE0" w:rsidP="00F40B81">
      <w:pPr>
        <w:pStyle w:val="ListParagraph"/>
        <w:ind w:left="0"/>
        <w:rPr>
          <w:rFonts w:ascii="Times New Roman" w:hAnsi="Times New Roman" w:cs="Times New Roman"/>
          <w:sz w:val="32"/>
          <w:szCs w:val="32"/>
        </w:rPr>
      </w:pPr>
      <w:r w:rsidRPr="00A872C7">
        <w:rPr>
          <w:rFonts w:ascii="Times New Roman" w:hAnsi="Times New Roman" w:cs="Times New Roman"/>
          <w:sz w:val="32"/>
          <w:szCs w:val="32"/>
        </w:rPr>
        <w:t xml:space="preserve">  Награждение лучше проводить дипломами, присваивая участникам и победителям номинацию лауреата различной степени</w:t>
      </w:r>
    </w:p>
    <w:p w:rsidR="008C3FE0" w:rsidRPr="00A872C7" w:rsidRDefault="008C3FE0" w:rsidP="00CE5900">
      <w:pPr>
        <w:rPr>
          <w:rFonts w:ascii="Times New Roman" w:hAnsi="Times New Roman" w:cs="Times New Roman"/>
          <w:sz w:val="32"/>
          <w:szCs w:val="32"/>
        </w:rPr>
      </w:pPr>
    </w:p>
    <w:sectPr w:rsidR="008C3FE0" w:rsidRPr="00A872C7" w:rsidSect="003C3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F1161"/>
    <w:multiLevelType w:val="hybridMultilevel"/>
    <w:tmpl w:val="A1A81C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AF4CCB"/>
    <w:multiLevelType w:val="hybridMultilevel"/>
    <w:tmpl w:val="9F306B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E54507"/>
    <w:multiLevelType w:val="hybridMultilevel"/>
    <w:tmpl w:val="A1A81C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AF1C66"/>
    <w:multiLevelType w:val="hybridMultilevel"/>
    <w:tmpl w:val="9F143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1417"/>
    <w:rsid w:val="000C2D5A"/>
    <w:rsid w:val="001274DF"/>
    <w:rsid w:val="00137AFE"/>
    <w:rsid w:val="00157D49"/>
    <w:rsid w:val="0021587B"/>
    <w:rsid w:val="00230249"/>
    <w:rsid w:val="003C3FCD"/>
    <w:rsid w:val="005752CE"/>
    <w:rsid w:val="00601417"/>
    <w:rsid w:val="0069479D"/>
    <w:rsid w:val="006D2F19"/>
    <w:rsid w:val="008A03BA"/>
    <w:rsid w:val="008C3FE0"/>
    <w:rsid w:val="00947865"/>
    <w:rsid w:val="00A50BFF"/>
    <w:rsid w:val="00A872C7"/>
    <w:rsid w:val="00C35276"/>
    <w:rsid w:val="00CA7FC3"/>
    <w:rsid w:val="00CE5900"/>
    <w:rsid w:val="00F35D6A"/>
    <w:rsid w:val="00F40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FC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01417"/>
    <w:pPr>
      <w:spacing w:after="120" w:line="240" w:lineRule="auto"/>
    </w:pPr>
    <w:rPr>
      <w:rFonts w:eastAsia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01417"/>
    <w:rPr>
      <w:rFonts w:ascii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35D6A"/>
    <w:pPr>
      <w:ind w:left="720"/>
    </w:pPr>
  </w:style>
  <w:style w:type="table" w:styleId="TableGrid">
    <w:name w:val="Table Grid"/>
    <w:basedOn w:val="TableNormal"/>
    <w:uiPriority w:val="99"/>
    <w:rsid w:val="00230249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613</Words>
  <Characters>3497</Characters>
  <Application>Microsoft Office Outlook</Application>
  <DocSecurity>0</DocSecurity>
  <Lines>0</Lines>
  <Paragraphs>0</Paragraphs>
  <ScaleCrop>false</ScaleCrop>
  <Company>Samsung Electronics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Программа проведения четвертого фестиваля научно прикладных работ   </dc:title>
  <dc:subject/>
  <dc:creator>SEC</dc:creator>
  <cp:keywords/>
  <dc:description/>
  <cp:lastModifiedBy>qw321</cp:lastModifiedBy>
  <cp:revision>3</cp:revision>
  <dcterms:created xsi:type="dcterms:W3CDTF">2012-02-16T11:36:00Z</dcterms:created>
  <dcterms:modified xsi:type="dcterms:W3CDTF">2012-02-16T11:40:00Z</dcterms:modified>
</cp:coreProperties>
</file>